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376C" w14:textId="77777777" w:rsidR="001255AF" w:rsidRDefault="001255AF" w:rsidP="001255A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b/>
          <w:bCs/>
          <w:color w:val="000000"/>
          <w:sz w:val="28"/>
          <w:szCs w:val="28"/>
          <w:lang w:eastAsia="pt-BR"/>
        </w:rPr>
        <w:t>REQUERIMENTO</w:t>
      </w:r>
    </w:p>
    <w:p w14:paraId="6208FE87" w14:textId="77777777" w:rsidR="001255AF" w:rsidRDefault="001255AF" w:rsidP="001255A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b/>
          <w:bCs/>
          <w:color w:val="000000"/>
          <w:sz w:val="28"/>
          <w:szCs w:val="28"/>
          <w:lang w:eastAsia="pt-BR"/>
        </w:rPr>
        <w:t>AVERBAÇÃO DE ÓBITO</w:t>
      </w:r>
    </w:p>
    <w:p w14:paraId="0E196826" w14:textId="77777777" w:rsidR="001255AF" w:rsidRDefault="001255AF" w:rsidP="001255AF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b/>
          <w:bCs/>
          <w:color w:val="000000"/>
          <w:sz w:val="28"/>
          <w:szCs w:val="28"/>
          <w:lang w:eastAsia="pt-BR"/>
        </w:rPr>
        <w:t>ILUSTRÍSSIMO SENHOR OFICIAL DE REGISTRO DE IMÓVEIS DA COMARCA DE ALFENAS - MG</w:t>
      </w:r>
    </w:p>
    <w:p w14:paraId="7FBD2AE1" w14:textId="3252EC6E" w:rsidR="001255AF" w:rsidRDefault="001255AF" w:rsidP="001255A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 xml:space="preserve">Nome:  </w:t>
      </w:r>
      <w:proofErr w:type="spellStart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xxxxxxxxxxxxxxxxxx</w:t>
      </w:r>
      <w:proofErr w:type="spellEnd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 xml:space="preserve">, brasileiro, solteiro, comerciante, CPF: 000.000.000-00 </w:t>
      </w:r>
      <w:proofErr w:type="gramStart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vem  requerer</w:t>
      </w:r>
      <w:proofErr w:type="gramEnd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 xml:space="preserve">  a  Vossa  Senhoria,  se  digne  AVERBAR  o cancelamento de usufruto, na matrícula número  </w:t>
      </w:r>
      <w:r>
        <w:rPr>
          <w:rFonts w:ascii="Utsaah" w:eastAsia="Times New Roman" w:hAnsi="Utsaah" w:cs="Utsaah"/>
          <w:b/>
          <w:color w:val="000000"/>
          <w:sz w:val="28"/>
          <w:szCs w:val="28"/>
          <w:lang w:eastAsia="pt-BR"/>
        </w:rPr>
        <w:t>XXXXXXXXX</w:t>
      </w: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 xml:space="preserve"> , desse Registro, em razão do óbito  de </w:t>
      </w:r>
      <w:proofErr w:type="spellStart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xxxxxxxxxxxxxxxxxxxxxxxxxxxxxxxxx</w:t>
      </w:r>
      <w:proofErr w:type="spellEnd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, ocorrido em DD/MM/AA.</w:t>
      </w:r>
    </w:p>
    <w:p w14:paraId="1722F8F8" w14:textId="77777777" w:rsidR="001255AF" w:rsidRDefault="001255AF" w:rsidP="001255A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Como prova do acima requerido, anexo cópia autêntica dos seguintes documentos:</w:t>
      </w:r>
    </w:p>
    <w:p w14:paraId="33B6060E" w14:textId="77777777" w:rsidR="001255AF" w:rsidRDefault="001255AF" w:rsidP="001255A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proofErr w:type="gramStart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(  </w:t>
      </w:r>
      <w:proofErr w:type="gramEnd"/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 xml:space="preserve"> ) – Certidão de óbito</w:t>
      </w:r>
    </w:p>
    <w:p w14:paraId="69131742" w14:textId="77777777" w:rsidR="001255AF" w:rsidRDefault="001255AF" w:rsidP="001255AF">
      <w:pPr>
        <w:spacing w:after="0" w:line="240" w:lineRule="auto"/>
        <w:jc w:val="both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1C702674" w14:textId="77777777" w:rsidR="001255AF" w:rsidRDefault="001255AF" w:rsidP="001255AF">
      <w:pPr>
        <w:spacing w:after="0" w:line="240" w:lineRule="auto"/>
        <w:jc w:val="both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15800410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Nestes termos,</w:t>
      </w:r>
    </w:p>
    <w:p w14:paraId="6B289E12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Pede deferimento.</w:t>
      </w:r>
    </w:p>
    <w:p w14:paraId="10450497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42CDC5A2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6B23BB34" w14:textId="4E5BCF9E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 xml:space="preserve">Alfenas, </w:t>
      </w: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____, _____________ de __________</w:t>
      </w:r>
    </w:p>
    <w:p w14:paraId="54D1B48C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0C08460A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3473A5AE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53A7D8F4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693AF330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</w:p>
    <w:p w14:paraId="15905D85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_________________________________________</w:t>
      </w:r>
    </w:p>
    <w:p w14:paraId="5E606C10" w14:textId="77777777" w:rsidR="001255AF" w:rsidRDefault="001255AF" w:rsidP="001255AF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8"/>
          <w:szCs w:val="28"/>
          <w:lang w:eastAsia="pt-BR"/>
        </w:rPr>
      </w:pPr>
      <w:r>
        <w:rPr>
          <w:rFonts w:ascii="Utsaah" w:eastAsia="Times New Roman" w:hAnsi="Utsaah" w:cs="Utsaah"/>
          <w:color w:val="000000"/>
          <w:sz w:val="28"/>
          <w:szCs w:val="28"/>
          <w:lang w:eastAsia="pt-BR"/>
        </w:rPr>
        <w:t>assinatura do(a) requerente</w:t>
      </w:r>
    </w:p>
    <w:p w14:paraId="341E9D38" w14:textId="77777777" w:rsidR="001255AF" w:rsidRDefault="001255AF" w:rsidP="001255A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14:paraId="15824D68" w14:textId="77777777" w:rsidR="001255AF" w:rsidRDefault="001255AF" w:rsidP="001255AF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14:paraId="42E03D03" w14:textId="77777777" w:rsidR="001255AF" w:rsidRDefault="001255AF" w:rsidP="001255AF">
      <w:pPr>
        <w:rPr>
          <w:sz w:val="24"/>
        </w:rPr>
      </w:pPr>
    </w:p>
    <w:p w14:paraId="67ED5B3B" w14:textId="77777777" w:rsidR="001812C1" w:rsidRDefault="001812C1" w:rsidP="00AA66BE"/>
    <w:p w14:paraId="17D1D734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1FD8" w14:textId="77777777" w:rsidR="007717CE" w:rsidRDefault="007717CE" w:rsidP="00A24EE9">
      <w:pPr>
        <w:spacing w:after="0" w:line="240" w:lineRule="auto"/>
      </w:pPr>
      <w:r>
        <w:separator/>
      </w:r>
    </w:p>
  </w:endnote>
  <w:endnote w:type="continuationSeparator" w:id="0">
    <w:p w14:paraId="6422E055" w14:textId="77777777" w:rsidR="007717CE" w:rsidRDefault="007717CE" w:rsidP="00A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4516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5B6E430B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5B34" w14:textId="77777777" w:rsidR="007717CE" w:rsidRDefault="007717CE" w:rsidP="00A24EE9">
      <w:pPr>
        <w:spacing w:after="0" w:line="240" w:lineRule="auto"/>
      </w:pPr>
      <w:r>
        <w:separator/>
      </w:r>
    </w:p>
  </w:footnote>
  <w:footnote w:type="continuationSeparator" w:id="0">
    <w:p w14:paraId="0C95A1A4" w14:textId="77777777" w:rsidR="007717CE" w:rsidRDefault="007717CE" w:rsidP="00A2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9A39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150C6D1" wp14:editId="12E7E6BE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A4DA1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0230F9ED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2BF0A3CF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7748365">
    <w:abstractNumId w:val="2"/>
  </w:num>
  <w:num w:numId="2" w16cid:durableId="839124009">
    <w:abstractNumId w:val="1"/>
  </w:num>
  <w:num w:numId="3" w16cid:durableId="223027608">
    <w:abstractNumId w:val="4"/>
  </w:num>
  <w:num w:numId="4" w16cid:durableId="1218323590">
    <w:abstractNumId w:val="3"/>
  </w:num>
  <w:num w:numId="5" w16cid:durableId="1590576114">
    <w:abstractNumId w:val="6"/>
  </w:num>
  <w:num w:numId="6" w16cid:durableId="788085633">
    <w:abstractNumId w:val="0"/>
  </w:num>
  <w:num w:numId="7" w16cid:durableId="1293707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AF"/>
    <w:rsid w:val="000A36C5"/>
    <w:rsid w:val="0010189F"/>
    <w:rsid w:val="00114350"/>
    <w:rsid w:val="001255AF"/>
    <w:rsid w:val="00155B18"/>
    <w:rsid w:val="00161EC2"/>
    <w:rsid w:val="001812C1"/>
    <w:rsid w:val="00182C8E"/>
    <w:rsid w:val="001A2D08"/>
    <w:rsid w:val="001D3BA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717CE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2D7BA"/>
  <w15:docId w15:val="{BD1889C7-9FD5-42FF-AAE7-2466675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AF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57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1</cp:revision>
  <cp:lastPrinted>2013-10-11T11:03:00Z</cp:lastPrinted>
  <dcterms:created xsi:type="dcterms:W3CDTF">2022-07-12T13:14:00Z</dcterms:created>
  <dcterms:modified xsi:type="dcterms:W3CDTF">2022-07-12T13:16:00Z</dcterms:modified>
</cp:coreProperties>
</file>